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43" w:rsidRPr="00AB42E4" w:rsidRDefault="00611043" w:rsidP="00AB42E4">
      <w:pPr>
        <w:spacing w:line="360" w:lineRule="auto"/>
        <w:jc w:val="center"/>
        <w:rPr>
          <w:b/>
          <w:sz w:val="28"/>
          <w:szCs w:val="28"/>
        </w:rPr>
      </w:pPr>
      <w:r w:rsidRPr="00AB42E4">
        <w:rPr>
          <w:b/>
          <w:sz w:val="28"/>
          <w:szCs w:val="28"/>
        </w:rPr>
        <w:t>Deklaruję udział w przedsięwzięciu „Noc detektywów”,</w:t>
      </w:r>
    </w:p>
    <w:p w:rsidR="00611043" w:rsidRDefault="00611043" w:rsidP="00AB42E4">
      <w:pPr>
        <w:spacing w:line="360" w:lineRule="auto"/>
        <w:jc w:val="center"/>
        <w:rPr>
          <w:b/>
          <w:sz w:val="28"/>
          <w:szCs w:val="28"/>
        </w:rPr>
      </w:pPr>
      <w:r w:rsidRPr="00AB42E4">
        <w:rPr>
          <w:b/>
          <w:sz w:val="28"/>
          <w:szCs w:val="28"/>
        </w:rPr>
        <w:t xml:space="preserve">które odbędzie się w nocy z 3 na 4 października 2014 </w:t>
      </w:r>
      <w:r>
        <w:rPr>
          <w:b/>
          <w:sz w:val="28"/>
          <w:szCs w:val="28"/>
        </w:rPr>
        <w:t>r.</w:t>
      </w:r>
      <w:r>
        <w:rPr>
          <w:b/>
          <w:sz w:val="28"/>
          <w:szCs w:val="28"/>
        </w:rPr>
        <w:br/>
        <w:t>w godz.</w:t>
      </w:r>
      <w:r w:rsidRPr="00AB42E4">
        <w:rPr>
          <w:b/>
          <w:sz w:val="28"/>
          <w:szCs w:val="28"/>
        </w:rPr>
        <w:t xml:space="preserve"> 20.00 – 6.00</w:t>
      </w:r>
      <w:r>
        <w:rPr>
          <w:b/>
          <w:sz w:val="28"/>
          <w:szCs w:val="28"/>
        </w:rPr>
        <w:t xml:space="preserve"> </w:t>
      </w:r>
    </w:p>
    <w:p w:rsidR="00611043" w:rsidRDefault="00611043" w:rsidP="00AB42E4">
      <w:pPr>
        <w:spacing w:line="360" w:lineRule="auto"/>
        <w:jc w:val="center"/>
        <w:rPr>
          <w:b/>
          <w:sz w:val="28"/>
          <w:szCs w:val="28"/>
        </w:rPr>
      </w:pPr>
      <w:r w:rsidRPr="00AB42E4">
        <w:rPr>
          <w:b/>
          <w:sz w:val="28"/>
          <w:szCs w:val="28"/>
        </w:rPr>
        <w:t>w Miejskiej Bibliotece w Pieniężnie ul. Sienkiewicza 4</w:t>
      </w:r>
    </w:p>
    <w:p w:rsidR="00611043" w:rsidRDefault="00611043" w:rsidP="00AB42E4">
      <w:pPr>
        <w:spacing w:line="360" w:lineRule="auto"/>
        <w:jc w:val="center"/>
        <w:rPr>
          <w:b/>
          <w:sz w:val="28"/>
          <w:szCs w:val="28"/>
        </w:rPr>
      </w:pPr>
    </w:p>
    <w:p w:rsidR="00611043" w:rsidRDefault="00611043" w:rsidP="00AB42E4">
      <w:pPr>
        <w:spacing w:line="360" w:lineRule="auto"/>
        <w:jc w:val="center"/>
        <w:rPr>
          <w:b/>
          <w:sz w:val="28"/>
          <w:szCs w:val="28"/>
        </w:rPr>
      </w:pPr>
    </w:p>
    <w:p w:rsidR="00611043" w:rsidRPr="00AB42E4" w:rsidRDefault="00611043" w:rsidP="00AB42E4">
      <w:pPr>
        <w:spacing w:line="360" w:lineRule="auto"/>
        <w:jc w:val="center"/>
        <w:rPr>
          <w:b/>
          <w:sz w:val="28"/>
          <w:szCs w:val="28"/>
        </w:rPr>
      </w:pPr>
    </w:p>
    <w:p w:rsidR="00611043" w:rsidRPr="00F059FB" w:rsidRDefault="00611043" w:rsidP="00AB42E4">
      <w:pPr>
        <w:spacing w:line="360" w:lineRule="auto"/>
      </w:pPr>
      <w:r w:rsidRPr="00F059FB">
        <w:t>Imię i nazwisko rodzica ………………………………………….....................................</w:t>
      </w:r>
      <w:r>
        <w:t>.......</w:t>
      </w:r>
    </w:p>
    <w:p w:rsidR="00611043" w:rsidRPr="00F059FB" w:rsidRDefault="00611043" w:rsidP="00AB42E4">
      <w:pPr>
        <w:spacing w:line="360" w:lineRule="auto"/>
      </w:pPr>
      <w:r w:rsidRPr="00F059FB">
        <w:t>Zam. ……………………………………………………… Tel. ……………………………..</w:t>
      </w:r>
    </w:p>
    <w:p w:rsidR="00611043" w:rsidRPr="00F059FB" w:rsidRDefault="00611043" w:rsidP="00D174DE">
      <w:r w:rsidRPr="00F059FB">
        <w:t>Wyrażam zgodę na udział córki/syna …………………………………………………………</w:t>
      </w:r>
    </w:p>
    <w:p w:rsidR="00611043" w:rsidRPr="00D174DE" w:rsidRDefault="00611043" w:rsidP="00D174DE">
      <w:pPr>
        <w:spacing w:line="360" w:lineRule="auto"/>
        <w:ind w:left="4956" w:firstLine="708"/>
        <w:rPr>
          <w:sz w:val="20"/>
          <w:szCs w:val="20"/>
        </w:rPr>
      </w:pPr>
      <w:r w:rsidRPr="00D174DE">
        <w:rPr>
          <w:sz w:val="20"/>
          <w:szCs w:val="20"/>
        </w:rPr>
        <w:t>(</w:t>
      </w:r>
      <w:r>
        <w:rPr>
          <w:sz w:val="20"/>
          <w:szCs w:val="20"/>
        </w:rPr>
        <w:t>i</w:t>
      </w:r>
      <w:r w:rsidRPr="00D174DE">
        <w:rPr>
          <w:sz w:val="20"/>
          <w:szCs w:val="20"/>
        </w:rPr>
        <w:t xml:space="preserve">mię i nazwisko) </w:t>
      </w:r>
    </w:p>
    <w:p w:rsidR="00611043" w:rsidRPr="00F059FB" w:rsidRDefault="00611043" w:rsidP="00AB42E4">
      <w:pPr>
        <w:spacing w:line="360" w:lineRule="auto"/>
      </w:pPr>
      <w:r w:rsidRPr="00F059FB">
        <w:t>Data urodzenia dziecka</w:t>
      </w:r>
      <w:r>
        <w:t>:</w:t>
      </w:r>
      <w:r w:rsidRPr="00F059FB">
        <w:t xml:space="preserve"> ………………………. PESEL dziecka</w:t>
      </w:r>
      <w:r>
        <w:t>:</w:t>
      </w:r>
      <w:r w:rsidRPr="00F059FB">
        <w:t xml:space="preserve"> …………………………</w:t>
      </w:r>
    </w:p>
    <w:p w:rsidR="00611043" w:rsidRDefault="00611043" w:rsidP="00AB42E4">
      <w:pPr>
        <w:spacing w:line="360" w:lineRule="auto"/>
      </w:pPr>
      <w:r w:rsidRPr="00F059FB">
        <w:t>w imprezie „Noc</w:t>
      </w:r>
      <w:r>
        <w:t xml:space="preserve"> Detektywów</w:t>
      </w:r>
      <w:r w:rsidRPr="00F059FB">
        <w:t>”, która odbędzie się w nocy z</w:t>
      </w:r>
      <w:r>
        <w:t xml:space="preserve"> 3 </w:t>
      </w:r>
      <w:r w:rsidRPr="00F059FB">
        <w:t xml:space="preserve">na </w:t>
      </w:r>
      <w:r>
        <w:t>4 października 2014 r.</w:t>
      </w:r>
    </w:p>
    <w:p w:rsidR="00611043" w:rsidRPr="00F059FB" w:rsidRDefault="00611043" w:rsidP="00AB42E4">
      <w:pPr>
        <w:spacing w:line="360" w:lineRule="auto"/>
      </w:pPr>
      <w:r>
        <w:t>w godzinach 20.00 do 06.00.</w:t>
      </w:r>
    </w:p>
    <w:p w:rsidR="00611043" w:rsidRPr="00F059FB" w:rsidRDefault="00611043" w:rsidP="00AB42E4">
      <w:pPr>
        <w:spacing w:line="360" w:lineRule="auto"/>
      </w:pPr>
      <w:r w:rsidRPr="00F059FB">
        <w:t>Proszę o informację na temat zdrowia dziecka:</w:t>
      </w:r>
    </w:p>
    <w:p w:rsidR="00611043" w:rsidRPr="00F059FB" w:rsidRDefault="00611043" w:rsidP="00AB42E4">
      <w:pPr>
        <w:spacing w:line="360" w:lineRule="auto"/>
      </w:pPr>
      <w:r w:rsidRPr="00F059FB">
        <w:t>Czy jest alergikiem</w:t>
      </w:r>
      <w:r>
        <w:t>?</w:t>
      </w:r>
      <w:r w:rsidRPr="00F059FB">
        <w:t xml:space="preserve"> TAK/NIE</w:t>
      </w:r>
    </w:p>
    <w:p w:rsidR="00611043" w:rsidRPr="00F059FB" w:rsidRDefault="00611043" w:rsidP="00AB42E4">
      <w:pPr>
        <w:spacing w:line="360" w:lineRule="auto"/>
      </w:pPr>
      <w:r w:rsidRPr="00F059FB">
        <w:t>Czy choruje na inne choroby</w:t>
      </w:r>
      <w:r>
        <w:t>?</w:t>
      </w:r>
      <w:r w:rsidRPr="00F059FB">
        <w:t xml:space="preserve"> jakie: …………………………………………………..........</w:t>
      </w:r>
    </w:p>
    <w:p w:rsidR="00611043" w:rsidRPr="00F059FB" w:rsidRDefault="00611043" w:rsidP="00AB42E4">
      <w:pPr>
        <w:spacing w:line="360" w:lineRule="auto"/>
      </w:pPr>
      <w:r w:rsidRPr="00F059FB">
        <w:t>Jeśli bierze leki proszę podać jakie: …………………………………………………….......</w:t>
      </w:r>
    </w:p>
    <w:p w:rsidR="00611043" w:rsidRPr="00F059FB" w:rsidRDefault="00611043" w:rsidP="00D174DE">
      <w:r w:rsidRPr="00F059FB">
        <w:t>…………………………………….. …………………………………</w:t>
      </w:r>
      <w:r>
        <w:t>……………………..</w:t>
      </w:r>
    </w:p>
    <w:p w:rsidR="00611043" w:rsidRPr="00D174DE" w:rsidRDefault="00611043" w:rsidP="00D174DE">
      <w:pPr>
        <w:jc w:val="center"/>
        <w:rPr>
          <w:sz w:val="20"/>
          <w:szCs w:val="20"/>
        </w:rPr>
      </w:pPr>
      <w:r w:rsidRPr="00D174DE">
        <w:rPr>
          <w:sz w:val="20"/>
          <w:szCs w:val="20"/>
        </w:rPr>
        <w:t>(imię i nazwisko rodzica/opiekuna)</w:t>
      </w:r>
      <w:r>
        <w:rPr>
          <w:sz w:val="20"/>
          <w:szCs w:val="20"/>
        </w:rPr>
        <w:t xml:space="preserve">                  </w:t>
      </w:r>
      <w:r w:rsidRPr="00D174DE">
        <w:rPr>
          <w:sz w:val="20"/>
          <w:szCs w:val="20"/>
        </w:rPr>
        <w:t xml:space="preserve"> (telefon rodzica/opiekuna)</w:t>
      </w:r>
    </w:p>
    <w:p w:rsidR="00611043" w:rsidRDefault="00611043" w:rsidP="00D174DE"/>
    <w:p w:rsidR="00611043" w:rsidRDefault="00611043" w:rsidP="00D174DE">
      <w:r w:rsidRPr="00F059FB">
        <w:t>………………………………</w:t>
      </w:r>
    </w:p>
    <w:p w:rsidR="00611043" w:rsidRPr="00D174DE" w:rsidRDefault="00611043" w:rsidP="00D174DE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D174DE">
        <w:rPr>
          <w:sz w:val="20"/>
          <w:szCs w:val="20"/>
        </w:rPr>
        <w:t>Podpis rodzica/ opiekuna</w:t>
      </w:r>
    </w:p>
    <w:p w:rsidR="00611043" w:rsidRDefault="00611043" w:rsidP="00AB42E4">
      <w:pPr>
        <w:spacing w:line="360" w:lineRule="auto"/>
        <w:rPr>
          <w:b/>
          <w:bCs/>
        </w:rPr>
      </w:pPr>
    </w:p>
    <w:p w:rsidR="00611043" w:rsidRPr="00F059FB" w:rsidRDefault="00611043" w:rsidP="00AB42E4">
      <w:pPr>
        <w:spacing w:line="360" w:lineRule="auto"/>
        <w:rPr>
          <w:b/>
          <w:bCs/>
        </w:rPr>
      </w:pPr>
      <w:r w:rsidRPr="00F059FB">
        <w:rPr>
          <w:b/>
          <w:bCs/>
        </w:rPr>
        <w:t>Dziecko powinno przynieść: śpiwór lub koc, małą poduszkę („jasiek”), karimatę (lub mały materac),</w:t>
      </w:r>
      <w:r>
        <w:rPr>
          <w:b/>
          <w:bCs/>
        </w:rPr>
        <w:t xml:space="preserve"> dres do spania.</w:t>
      </w:r>
    </w:p>
    <w:sectPr w:rsidR="00611043" w:rsidRPr="00F059FB" w:rsidSect="001A0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9FB"/>
    <w:rsid w:val="00010F06"/>
    <w:rsid w:val="00153192"/>
    <w:rsid w:val="00186089"/>
    <w:rsid w:val="001A0F8A"/>
    <w:rsid w:val="001A226E"/>
    <w:rsid w:val="00511855"/>
    <w:rsid w:val="005127A6"/>
    <w:rsid w:val="00611043"/>
    <w:rsid w:val="006D1D59"/>
    <w:rsid w:val="00723B7D"/>
    <w:rsid w:val="008C1505"/>
    <w:rsid w:val="009326A0"/>
    <w:rsid w:val="00A81B69"/>
    <w:rsid w:val="00AB42E4"/>
    <w:rsid w:val="00B23E3B"/>
    <w:rsid w:val="00BA18A4"/>
    <w:rsid w:val="00C2743A"/>
    <w:rsid w:val="00C435BB"/>
    <w:rsid w:val="00D174DE"/>
    <w:rsid w:val="00D40F59"/>
    <w:rsid w:val="00EA106E"/>
    <w:rsid w:val="00F0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06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A10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102</TotalTime>
  <Pages>1</Pages>
  <Words>151</Words>
  <Characters>910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</dc:creator>
  <cp:keywords/>
  <dc:description/>
  <cp:lastModifiedBy>Book</cp:lastModifiedBy>
  <cp:revision>9</cp:revision>
  <dcterms:created xsi:type="dcterms:W3CDTF">2014-09-24T07:44:00Z</dcterms:created>
  <dcterms:modified xsi:type="dcterms:W3CDTF">2014-09-25T07:38:00Z</dcterms:modified>
</cp:coreProperties>
</file>